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b/>
          <w:sz w:val="28"/>
          <w:szCs w:val="28"/>
        </w:rPr>
        <w:alias w:val="Firstname Lastname"/>
        <w:tag w:val="Firstname Lastname"/>
        <w:id w:val="-1964031704"/>
        <w:placeholder>
          <w:docPart w:val="2E6B9C4FCB5541678081D729E58CB9CB"/>
        </w:placeholder>
        <w:temporary/>
      </w:sdtPr>
      <w:sdtEndPr/>
      <w:sdtContent>
        <w:p w:rsidR="00F020FF" w:rsidRPr="00000E85" w:rsidRDefault="00220C95" w:rsidP="00F020FF">
          <w:pPr>
            <w:pStyle w:val="NoSpacing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FIRSTNAME LASTNAME</w:t>
          </w:r>
        </w:p>
      </w:sdtContent>
    </w:sdt>
    <w:p w:rsidR="00F020FF" w:rsidRDefault="00F020FF" w:rsidP="00F020FF">
      <w:pPr>
        <w:pStyle w:val="NoSpacing"/>
        <w:rPr>
          <w:rFonts w:ascii="Times New Roman" w:hAnsi="Times New Roman" w:cs="Times New Roman"/>
          <w:color w:val="000000"/>
        </w:rPr>
      </w:pPr>
      <w:r w:rsidRPr="00220C95">
        <w:rPr>
          <w:rFonts w:ascii="Times New Roman" w:hAnsi="Times New Roman" w:cs="Times New Roman"/>
          <w:color w:val="000000"/>
        </w:rPr>
        <w:t xml:space="preserve">Tel: </w:t>
      </w:r>
      <w:sdt>
        <w:sdtPr>
          <w:rPr>
            <w:rFonts w:ascii="Times New Roman" w:hAnsi="Times New Roman" w:cs="Times New Roman"/>
            <w:color w:val="000000"/>
          </w:rPr>
          <w:alias w:val="Phone Number"/>
          <w:tag w:val="Phone Number"/>
          <w:id w:val="357544236"/>
          <w:placeholder>
            <w:docPart w:val="2E6B9C4FCB5541678081D729E58CB9CB"/>
          </w:placeholder>
          <w:temporary/>
        </w:sdtPr>
        <w:sdtEndPr/>
        <w:sdtContent>
          <w:r w:rsidR="00220C95" w:rsidRPr="00220C95">
            <w:rPr>
              <w:rFonts w:ascii="Times New Roman" w:hAnsi="Times New Roman" w:cs="Times New Roman"/>
              <w:color w:val="000000"/>
            </w:rPr>
            <w:t>(xxx) xxx-</w:t>
          </w:r>
          <w:proofErr w:type="spellStart"/>
          <w:r w:rsidR="00220C95" w:rsidRPr="00220C95">
            <w:rPr>
              <w:rFonts w:ascii="Times New Roman" w:hAnsi="Times New Roman" w:cs="Times New Roman"/>
              <w:color w:val="000000"/>
            </w:rPr>
            <w:t>xxxx</w:t>
          </w:r>
          <w:proofErr w:type="spellEnd"/>
        </w:sdtContent>
      </w:sdt>
      <w:r w:rsidRPr="00220C95">
        <w:rPr>
          <w:rFonts w:ascii="Times New Roman" w:hAnsi="Times New Roman" w:cs="Times New Roman"/>
          <w:color w:val="000000"/>
        </w:rPr>
        <w:t xml:space="preserve"> </w:t>
      </w:r>
      <w:r w:rsidRPr="00220C95">
        <w:rPr>
          <w:rFonts w:ascii="Times New Roman" w:hAnsi="Times New Roman" w:cs="Times New Roman"/>
          <w:b/>
          <w:color w:val="000000"/>
        </w:rPr>
        <w:t>|</w:t>
      </w:r>
      <w:r w:rsidR="00220C95" w:rsidRPr="00220C95">
        <w:rPr>
          <w:rFonts w:ascii="Times New Roman" w:hAnsi="Times New Roman" w:cs="Times New Roman"/>
          <w:color w:val="000000"/>
        </w:rPr>
        <w:t xml:space="preserve"> Email: </w:t>
      </w:r>
      <w:sdt>
        <w:sdtPr>
          <w:rPr>
            <w:rFonts w:ascii="Times New Roman" w:hAnsi="Times New Roman" w:cs="Times New Roman"/>
            <w:color w:val="000000"/>
          </w:rPr>
          <w:alias w:val="Email"/>
          <w:tag w:val="Email"/>
          <w:id w:val="-1806389597"/>
          <w:placeholder>
            <w:docPart w:val="2E6B9C4FCB5541678081D729E58CB9CB"/>
          </w:placeholder>
          <w:temporary/>
        </w:sdtPr>
        <w:sdtEndPr/>
        <w:sdtContent>
          <w:r w:rsidR="00220C95" w:rsidRPr="00220C95">
            <w:rPr>
              <w:rFonts w:ascii="Times New Roman" w:hAnsi="Times New Roman" w:cs="Times New Roman"/>
              <w:color w:val="000000"/>
            </w:rPr>
            <w:t>firstname.lastname@yale.edu</w:t>
          </w:r>
        </w:sdtContent>
      </w:sdt>
      <w:r w:rsidR="00220C95" w:rsidRPr="00220C95">
        <w:rPr>
          <w:rFonts w:ascii="Times New Roman" w:hAnsi="Times New Roman" w:cs="Times New Roman"/>
          <w:color w:val="000000"/>
        </w:rPr>
        <w:t xml:space="preserve"> </w:t>
      </w:r>
    </w:p>
    <w:p w:rsidR="00220C95" w:rsidRDefault="00220C95" w:rsidP="00F020FF">
      <w:pPr>
        <w:pStyle w:val="NoSpacing"/>
        <w:rPr>
          <w:rFonts w:ascii="Times New Roman" w:hAnsi="Times New Roman"/>
          <w:color w:val="000000"/>
        </w:rPr>
      </w:pPr>
    </w:p>
    <w:p w:rsidR="00F020FF" w:rsidRPr="00CB6841" w:rsidRDefault="00F020FF" w:rsidP="00F020FF">
      <w:pPr>
        <w:pStyle w:val="NoSpacing"/>
        <w:rPr>
          <w:rStyle w:val="BookTitle"/>
          <w:rFonts w:ascii="Times New Roman" w:hAnsi="Times New Roman" w:cs="Times New Roman"/>
          <w:b w:val="0"/>
          <w:sz w:val="24"/>
          <w:szCs w:val="24"/>
        </w:rPr>
      </w:pPr>
      <w:r w:rsidRPr="00CB6841">
        <w:rPr>
          <w:rStyle w:val="BookTitle"/>
          <w:rFonts w:ascii="Times New Roman" w:hAnsi="Times New Roman" w:cs="Times New Roman"/>
          <w:b w:val="0"/>
          <w:sz w:val="24"/>
          <w:szCs w:val="24"/>
        </w:rPr>
        <w:t>Education</w:t>
      </w:r>
    </w:p>
    <w:p w:rsidR="00F020FF" w:rsidRPr="00CB6841" w:rsidRDefault="00F020FF" w:rsidP="00F020FF">
      <w:pPr>
        <w:pStyle w:val="NoSpacing"/>
        <w:rPr>
          <w:sz w:val="24"/>
          <w:szCs w:val="24"/>
        </w:rPr>
      </w:pPr>
      <w:r w:rsidRPr="00CB6841">
        <w:rPr>
          <w:rFonts w:ascii="Times New Roman" w:hAnsi="Times New Roman" w:cs="Times New Roman"/>
          <w:bCs/>
          <w:smallCap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62B19" wp14:editId="3F903FDD">
                <wp:simplePos x="0" y="0"/>
                <wp:positionH relativeFrom="column">
                  <wp:posOffset>-19050</wp:posOffset>
                </wp:positionH>
                <wp:positionV relativeFrom="paragraph">
                  <wp:posOffset>10795</wp:posOffset>
                </wp:positionV>
                <wp:extent cx="6877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E672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.85pt" to="54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" strokecolor="black [3040]"/>
            </w:pict>
          </mc:Fallback>
        </mc:AlternateContent>
      </w:r>
    </w:p>
    <w:p w:rsidR="00F020FF" w:rsidRPr="00CB6841" w:rsidRDefault="00F020FF" w:rsidP="00F020FF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r w:rsidRPr="00CB6841">
        <w:rPr>
          <w:rFonts w:ascii="Times New Roman" w:hAnsi="Times New Roman" w:cs="Times New Roman"/>
          <w:b/>
          <w:sz w:val="24"/>
          <w:szCs w:val="24"/>
        </w:rPr>
        <w:t>YALE SCHOOL OF MANAGEMENT</w:t>
      </w:r>
      <w:r w:rsidRPr="00CB6841">
        <w:rPr>
          <w:rFonts w:ascii="Times New Roman" w:hAnsi="Times New Roman" w:cs="Times New Roman"/>
          <w:b/>
          <w:sz w:val="24"/>
          <w:szCs w:val="24"/>
        </w:rPr>
        <w:tab/>
        <w:t>New Haven, CT</w:t>
      </w:r>
    </w:p>
    <w:p w:rsidR="00F020FF" w:rsidRPr="00CB6841" w:rsidRDefault="00F020FF" w:rsidP="00F020FF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r w:rsidRPr="00CB6841">
        <w:rPr>
          <w:rFonts w:ascii="Times New Roman" w:hAnsi="Times New Roman" w:cs="Times New Roman"/>
          <w:b/>
          <w:sz w:val="24"/>
          <w:szCs w:val="24"/>
        </w:rPr>
        <w:t>Master of B</w:t>
      </w:r>
      <w:r w:rsidR="006457AD">
        <w:rPr>
          <w:rFonts w:ascii="Times New Roman" w:hAnsi="Times New Roman" w:cs="Times New Roman"/>
          <w:b/>
          <w:sz w:val="24"/>
          <w:szCs w:val="24"/>
        </w:rPr>
        <w:t>u</w:t>
      </w:r>
      <w:r w:rsidR="006A3072">
        <w:rPr>
          <w:rFonts w:ascii="Times New Roman" w:hAnsi="Times New Roman" w:cs="Times New Roman"/>
          <w:b/>
          <w:sz w:val="24"/>
          <w:szCs w:val="24"/>
        </w:rPr>
        <w:t>siness Administration (MBA)</w:t>
      </w:r>
      <w:r w:rsidR="006A3072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Yale Grad Year"/>
          <w:tag w:val="Yale Grad Year"/>
          <w:id w:val="34476890"/>
          <w:placeholder>
            <w:docPart w:val="2E6B9C4FCB5541678081D729E58CB9CB"/>
          </w:placeholder>
          <w:temporary/>
        </w:sdtPr>
        <w:sdtEndPr/>
        <w:sdtContent>
          <w:r w:rsidR="006A3072">
            <w:rPr>
              <w:rFonts w:ascii="Times New Roman" w:hAnsi="Times New Roman" w:cs="Times New Roman"/>
              <w:b/>
              <w:sz w:val="24"/>
              <w:szCs w:val="24"/>
            </w:rPr>
            <w:t>Year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alias w:val="Academic Success"/>
        <w:tag w:val="Academic Success"/>
        <w:id w:val="882448043"/>
        <w:placeholder>
          <w:docPart w:val="2E6B9C4FCB5541678081D729E58CB9CB"/>
        </w:placeholder>
        <w:temporary/>
      </w:sdtPr>
      <w:sdtEndPr/>
      <w:sdtContent>
        <w:p w:rsidR="00220C95" w:rsidRPr="00CB6841" w:rsidRDefault="006A3072" w:rsidP="00220C95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GMAT Score, Academic Awards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Involvement"/>
        <w:tag w:val="Involvement"/>
        <w:id w:val="713076428"/>
        <w:placeholder>
          <w:docPart w:val="2E6B9C4FCB5541678081D729E58CB9CB"/>
        </w:placeholder>
        <w:temporary/>
      </w:sdtPr>
      <w:sdtEndPr/>
      <w:sdtContent>
        <w:p w:rsidR="00220C95" w:rsidRPr="00CB6841" w:rsidRDefault="006A3072" w:rsidP="00220C95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Club Involvement, Leadership roles, Case Competitions</w:t>
          </w:r>
        </w:p>
      </w:sdtContent>
    </w:sdt>
    <w:p w:rsidR="00F020FF" w:rsidRPr="00CB6841" w:rsidRDefault="00F020FF" w:rsidP="00F020FF">
      <w:pPr>
        <w:pStyle w:val="NoSpacing"/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:rsidR="004B6779" w:rsidRDefault="00F020FF" w:rsidP="00F020FF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r w:rsidRPr="00CB6841">
        <w:rPr>
          <w:rFonts w:ascii="Times New Roman" w:hAnsi="Times New Roman" w:cs="Times New Roman"/>
          <w:b/>
          <w:sz w:val="24"/>
          <w:szCs w:val="24"/>
        </w:rPr>
        <w:t>UNDERGRADUATE UNIVERSITY</w:t>
      </w:r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UG Grad Locale"/>
          <w:tag w:val="UG Grad Locale"/>
          <w:id w:val="-1265765331"/>
          <w:placeholder>
            <w:docPart w:val="2E6B9C4FCB5541678081D729E58CB9CB"/>
          </w:placeholder>
          <w:temporary/>
        </w:sdtPr>
        <w:sdtEndPr/>
        <w:sdtContent>
          <w:r w:rsidR="00F8169D">
            <w:rPr>
              <w:rFonts w:ascii="Times New Roman" w:hAnsi="Times New Roman" w:cs="Times New Roman"/>
              <w:b/>
              <w:sz w:val="24"/>
              <w:szCs w:val="24"/>
            </w:rPr>
            <w:t>City/State/Country</w:t>
          </w:r>
        </w:sdtContent>
      </w:sdt>
    </w:p>
    <w:p w:rsidR="00F020FF" w:rsidRPr="00CB6841" w:rsidRDefault="00557ECB" w:rsidP="00F020FF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Degree"/>
          <w:tag w:val="Degree"/>
          <w:id w:val="406042954"/>
          <w:placeholder>
            <w:docPart w:val="2E6B9C4FCB5541678081D729E58CB9CB"/>
          </w:placeholder>
          <w:temporary/>
        </w:sdtPr>
        <w:sdtEndPr/>
        <w:sdtContent>
          <w:r w:rsidR="009950AF">
            <w:rPr>
              <w:rFonts w:ascii="Times New Roman" w:hAnsi="Times New Roman" w:cs="Times New Roman"/>
              <w:b/>
              <w:sz w:val="24"/>
              <w:szCs w:val="24"/>
            </w:rPr>
            <w:t>Bachelor of Arts/Science</w:t>
          </w:r>
        </w:sdtContent>
      </w:sdt>
      <w:r w:rsidR="00F020FF" w:rsidRPr="00CB6841">
        <w:rPr>
          <w:rFonts w:ascii="Times New Roman" w:hAnsi="Times New Roman" w:cs="Times New Roman"/>
          <w:b/>
          <w:sz w:val="24"/>
          <w:szCs w:val="24"/>
        </w:rPr>
        <w:t>,</w:t>
      </w:r>
      <w:r w:rsidR="006A307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Major/Minor"/>
          <w:tag w:val="Major/Minor"/>
          <w:id w:val="-1160375531"/>
          <w:placeholder>
            <w:docPart w:val="2E6B9C4FCB5541678081D729E58CB9CB"/>
          </w:placeholder>
          <w:temporary/>
        </w:sdtPr>
        <w:sdtEndPr/>
        <w:sdtContent>
          <w:r w:rsidR="006A3072">
            <w:rPr>
              <w:rFonts w:ascii="Times New Roman" w:hAnsi="Times New Roman" w:cs="Times New Roman"/>
              <w:sz w:val="24"/>
              <w:szCs w:val="24"/>
            </w:rPr>
            <w:t>Major/Minor</w:t>
          </w:r>
        </w:sdtContent>
      </w:sdt>
      <w:r w:rsidR="006A3072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Latin Honors"/>
          <w:tag w:val="Latin Honors"/>
          <w:id w:val="1611696929"/>
          <w:placeholder>
            <w:docPart w:val="2E6B9C4FCB5541678081D729E58CB9CB"/>
          </w:placeholder>
          <w:temporary/>
        </w:sdtPr>
        <w:sdtEndPr/>
        <w:sdtContent>
          <w:r w:rsidR="006A3072">
            <w:rPr>
              <w:rFonts w:ascii="Times New Roman" w:hAnsi="Times New Roman" w:cs="Times New Roman"/>
              <w:sz w:val="24"/>
              <w:szCs w:val="24"/>
            </w:rPr>
            <w:t>Latin Honors</w:t>
          </w:r>
        </w:sdtContent>
      </w:sdt>
      <w:r w:rsidR="00F020FF" w:rsidRPr="00CB684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UG Grad Year"/>
          <w:tag w:val="UG Grad Year"/>
          <w:id w:val="-987081806"/>
          <w:placeholder>
            <w:docPart w:val="2E6B9C4FCB5541678081D729E58CB9CB"/>
          </w:placeholder>
        </w:sdtPr>
        <w:sdtEndPr>
          <w:rPr>
            <w:b/>
          </w:rPr>
        </w:sdtEndPr>
        <w:sdtContent>
          <w:r w:rsidR="006A3072">
            <w:rPr>
              <w:rFonts w:ascii="Times New Roman" w:hAnsi="Times New Roman" w:cs="Times New Roman"/>
              <w:b/>
              <w:sz w:val="24"/>
              <w:szCs w:val="24"/>
            </w:rPr>
            <w:t>Year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alias w:val="UG Academic Awards"/>
        <w:tag w:val="UG Academic Awards"/>
        <w:id w:val="-981770181"/>
        <w:placeholder>
          <w:docPart w:val="2E6B9C4FCB5541678081D729E58CB9CB"/>
        </w:placeholder>
        <w:temporary/>
      </w:sdtPr>
      <w:sdtEndPr/>
      <w:sdtContent>
        <w:p w:rsidR="00220C95" w:rsidRPr="00CB6841" w:rsidRDefault="006A3072" w:rsidP="00220C95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Academic Awards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UG involvement"/>
        <w:tag w:val="UG involvement"/>
        <w:id w:val="541326923"/>
        <w:placeholder>
          <w:docPart w:val="2E6B9C4FCB5541678081D729E58CB9CB"/>
        </w:placeholder>
        <w:temporary/>
      </w:sdtPr>
      <w:sdtEndPr/>
      <w:sdtContent>
        <w:p w:rsidR="00220C95" w:rsidRPr="00CB6841" w:rsidRDefault="006A3072" w:rsidP="00220C95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Leadership roles, Club Involvement</w:t>
          </w:r>
        </w:p>
      </w:sdtContent>
    </w:sdt>
    <w:p w:rsidR="00F020FF" w:rsidRPr="00CB6841" w:rsidRDefault="00F020FF" w:rsidP="00F020FF">
      <w:pPr>
        <w:pStyle w:val="NoSpacing"/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:rsidR="00F020FF" w:rsidRPr="00CB6841" w:rsidRDefault="00F020FF" w:rsidP="00F020FF">
      <w:pPr>
        <w:pStyle w:val="NoSpacing"/>
        <w:rPr>
          <w:rStyle w:val="BookTitle"/>
          <w:b w:val="0"/>
          <w:bCs w:val="0"/>
          <w:smallCaps w:val="0"/>
          <w:spacing w:val="0"/>
          <w:sz w:val="24"/>
          <w:szCs w:val="24"/>
        </w:rPr>
      </w:pPr>
      <w:r w:rsidRPr="00CB6841">
        <w:rPr>
          <w:rStyle w:val="BookTitle"/>
          <w:rFonts w:ascii="Times New Roman" w:hAnsi="Times New Roman" w:cs="Times New Roman"/>
          <w:b w:val="0"/>
          <w:sz w:val="24"/>
          <w:szCs w:val="24"/>
        </w:rPr>
        <w:t>Professional Experience</w:t>
      </w:r>
    </w:p>
    <w:p w:rsidR="00F020FF" w:rsidRPr="00CB6841" w:rsidRDefault="00F020FF" w:rsidP="00F020FF">
      <w:pPr>
        <w:pStyle w:val="NoSpacing"/>
        <w:tabs>
          <w:tab w:val="right" w:pos="10800"/>
        </w:tabs>
        <w:rPr>
          <w:rStyle w:val="BookTitle"/>
          <w:rFonts w:ascii="Times New Roman" w:hAnsi="Times New Roman" w:cs="Times New Roman"/>
          <w:b w:val="0"/>
          <w:sz w:val="24"/>
          <w:szCs w:val="24"/>
        </w:rPr>
      </w:pPr>
      <w:r w:rsidRPr="00CB6841">
        <w:rPr>
          <w:rFonts w:ascii="Times New Roman" w:hAnsi="Times New Roman" w:cs="Times New Roman"/>
          <w:bCs/>
          <w:smallCap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EDCB3" wp14:editId="35958995">
                <wp:simplePos x="0" y="0"/>
                <wp:positionH relativeFrom="column">
                  <wp:posOffset>-19050</wp:posOffset>
                </wp:positionH>
                <wp:positionV relativeFrom="paragraph">
                  <wp:posOffset>31115</wp:posOffset>
                </wp:positionV>
                <wp:extent cx="6877050" cy="1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E8D6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.45pt" to="54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" strokecolor="black [3040]"/>
            </w:pict>
          </mc:Fallback>
        </mc:AlternateContent>
      </w:r>
    </w:p>
    <w:p w:rsidR="00C91C1B" w:rsidRPr="00CB6841" w:rsidRDefault="00C91C1B" w:rsidP="00C91C1B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Pre-MBA 1"/>
          <w:tag w:val="Pre-MBA 1"/>
          <w:id w:val="9970253"/>
          <w:placeholder>
            <w:docPart w:val="A948F185124C4A2D8246C3ED4945B65B"/>
          </w:placeholder>
          <w:temporary/>
        </w:sdtPr>
        <w:sdtContent>
          <w:r w:rsidRPr="00CB6841">
            <w:rPr>
              <w:rFonts w:ascii="Times New Roman" w:hAnsi="Times New Roman" w:cs="Times New Roman"/>
              <w:b/>
              <w:sz w:val="24"/>
              <w:szCs w:val="24"/>
            </w:rPr>
            <w:t>PRE-MBA EMPLOYER, INC.</w:t>
          </w:r>
        </w:sdtContent>
      </w:sdt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Job locale"/>
          <w:tag w:val="Job locale"/>
          <w:id w:val="-970821516"/>
          <w:placeholder>
            <w:docPart w:val="A948F185124C4A2D8246C3ED4945B65B"/>
          </w:placeholder>
          <w:temporary/>
        </w:sdtPr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City, State/Country</w:t>
          </w:r>
        </w:sdtContent>
      </w:sdt>
    </w:p>
    <w:p w:rsidR="00C91C1B" w:rsidRPr="00CB6841" w:rsidRDefault="00C91C1B" w:rsidP="00C91C1B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Job Title 1"/>
          <w:tag w:val="Job Title 1"/>
          <w:id w:val="850148520"/>
          <w:placeholder>
            <w:docPart w:val="A948F185124C4A2D8246C3ED4945B65B"/>
          </w:placeholder>
          <w:temporary/>
        </w:sdtPr>
        <w:sdtContent>
          <w:r w:rsidRPr="00CB6841">
            <w:rPr>
              <w:rFonts w:ascii="Times New Roman" w:hAnsi="Times New Roman" w:cs="Times New Roman"/>
              <w:b/>
              <w:sz w:val="24"/>
              <w:szCs w:val="24"/>
            </w:rPr>
            <w:t>Job Title</w:t>
          </w:r>
        </w:sdtContent>
      </w:sdt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Years"/>
          <w:tag w:val="Years"/>
          <w:id w:val="-474061355"/>
          <w:placeholder>
            <w:docPart w:val="A948F185124C4A2D8246C3ED4945B65B"/>
          </w:placeholder>
          <w:temporary/>
        </w:sdtPr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Year</w:t>
          </w:r>
          <w:r w:rsidRPr="00CB6841">
            <w:rPr>
              <w:rFonts w:ascii="Times New Roman" w:hAnsi="Times New Roman" w:cs="Times New Roman"/>
              <w:b/>
              <w:sz w:val="24"/>
              <w:szCs w:val="24"/>
            </w:rPr>
            <w:t xml:space="preserve"> –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Year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alias w:val="J1B1"/>
        <w:tag w:val="J1B2"/>
        <w:id w:val="-139496566"/>
        <w:placeholder>
          <w:docPart w:val="A948F185124C4A2D8246C3ED4945B65B"/>
        </w:placeholder>
        <w:temporary/>
      </w:sdtPr>
      <w:sdtContent>
        <w:p w:rsidR="00C91C1B" w:rsidRPr="00CB6841" w:rsidRDefault="00C91C1B" w:rsidP="00C91C1B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Bullet 1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J1B2"/>
        <w:tag w:val="Job bullet 2"/>
        <w:id w:val="1555122493"/>
        <w:placeholder>
          <w:docPart w:val="A948F185124C4A2D8246C3ED4945B65B"/>
        </w:placeholder>
        <w:temporary/>
      </w:sdtPr>
      <w:sdtContent>
        <w:p w:rsidR="00C91C1B" w:rsidRPr="00CB6841" w:rsidRDefault="00C91C1B" w:rsidP="00C91C1B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Bullet 2</w:t>
          </w:r>
          <w:r w:rsidRPr="00CB684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J1B3"/>
        <w:id w:val="1108466004"/>
        <w:placeholder>
          <w:docPart w:val="A948F185124C4A2D8246C3ED4945B65B"/>
        </w:placeholder>
        <w:temporary/>
      </w:sdtPr>
      <w:sdtContent>
        <w:p w:rsidR="00C91C1B" w:rsidRPr="00CB6841" w:rsidRDefault="00C91C1B" w:rsidP="00C91C1B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Bullet 3</w:t>
          </w:r>
        </w:p>
      </w:sdtContent>
    </w:sdt>
    <w:p w:rsidR="00C91C1B" w:rsidRPr="00CB6841" w:rsidRDefault="00C91C1B" w:rsidP="00C91C1B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</w:p>
    <w:p w:rsidR="00C91C1B" w:rsidRPr="00CB6841" w:rsidRDefault="00C91C1B" w:rsidP="00C91C1B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Pre-MBA 2"/>
          <w:tag w:val="Pre-MBA 2"/>
          <w:id w:val="684946023"/>
          <w:placeholder>
            <w:docPart w:val="A948F185124C4A2D8246C3ED4945B65B"/>
          </w:placeholder>
          <w:temporary/>
        </w:sdtPr>
        <w:sdtEndPr>
          <w:rPr>
            <w:i/>
            <w:sz w:val="18"/>
            <w:szCs w:val="18"/>
          </w:rPr>
        </w:sdtEndPr>
        <w:sdtContent>
          <w:r w:rsidRPr="00CB6841">
            <w:rPr>
              <w:rFonts w:ascii="Times New Roman" w:hAnsi="Times New Roman" w:cs="Times New Roman"/>
              <w:b/>
              <w:sz w:val="24"/>
              <w:szCs w:val="24"/>
            </w:rPr>
            <w:t>PRIOR EMPLOYER</w:t>
          </w:r>
          <w:r w:rsidRPr="006A3072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(Multiple Roles Setup)</w:t>
          </w:r>
        </w:sdtContent>
      </w:sdt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Job locale"/>
          <w:tag w:val="Job locale"/>
          <w:id w:val="421536476"/>
          <w:placeholder>
            <w:docPart w:val="73C4A8A3E22D4150AF5C46BA389680FA"/>
          </w:placeholder>
          <w:temporary/>
        </w:sdtPr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City, State/Country</w:t>
          </w:r>
        </w:sdtContent>
      </w:sdt>
    </w:p>
    <w:p w:rsidR="00C91C1B" w:rsidRPr="00CB6841" w:rsidRDefault="00C91C1B" w:rsidP="00C91C1B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Job Title 2"/>
          <w:tag w:val="Job Title 2"/>
          <w:id w:val="1111245005"/>
          <w:placeholder>
            <w:docPart w:val="A948F185124C4A2D8246C3ED4945B65B"/>
          </w:placeholder>
          <w:temporary/>
        </w:sdtPr>
        <w:sdtContent>
          <w:r w:rsidRPr="00CB6841">
            <w:rPr>
              <w:rFonts w:ascii="Times New Roman" w:hAnsi="Times New Roman" w:cs="Times New Roman"/>
              <w:b/>
              <w:sz w:val="24"/>
              <w:szCs w:val="24"/>
            </w:rPr>
            <w:t>Job Title</w:t>
          </w:r>
        </w:sdtContent>
      </w:sdt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Years"/>
          <w:tag w:val="Years"/>
          <w:id w:val="1282143594"/>
          <w:placeholder>
            <w:docPart w:val="9DC8E1DF57E44CA5AAE95F043E2A7732"/>
          </w:placeholder>
          <w:temporary/>
        </w:sdtPr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Year</w:t>
          </w:r>
          <w:r w:rsidRPr="00CB6841">
            <w:rPr>
              <w:rFonts w:ascii="Times New Roman" w:hAnsi="Times New Roman" w:cs="Times New Roman"/>
              <w:b/>
              <w:sz w:val="24"/>
              <w:szCs w:val="24"/>
            </w:rPr>
            <w:t xml:space="preserve"> –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Year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alias w:val="J1B1"/>
        <w:tag w:val="J1B2"/>
        <w:id w:val="-218597537"/>
        <w:placeholder>
          <w:docPart w:val="D33F764F50614D3E960D6AE7602823FA"/>
        </w:placeholder>
        <w:temporary/>
      </w:sdtPr>
      <w:sdtContent>
        <w:p w:rsidR="00C91C1B" w:rsidRPr="00CB6841" w:rsidRDefault="00C91C1B" w:rsidP="00C91C1B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Bullet 1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J1B2"/>
        <w:tag w:val="Job bullet 2"/>
        <w:id w:val="-919557662"/>
        <w:placeholder>
          <w:docPart w:val="D33F764F50614D3E960D6AE7602823FA"/>
        </w:placeholder>
        <w:temporary/>
      </w:sdtPr>
      <w:sdtContent>
        <w:p w:rsidR="00C91C1B" w:rsidRPr="00CB6841" w:rsidRDefault="00C91C1B" w:rsidP="00C91C1B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Bullet 2</w:t>
          </w:r>
          <w:r w:rsidRPr="00CB684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J1B3"/>
        <w:id w:val="-1833669817"/>
        <w:placeholder>
          <w:docPart w:val="D33F764F50614D3E960D6AE7602823FA"/>
        </w:placeholder>
        <w:temporary/>
      </w:sdtPr>
      <w:sdtContent>
        <w:p w:rsidR="00C91C1B" w:rsidRPr="00CB6841" w:rsidRDefault="00C91C1B" w:rsidP="00C91C1B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Bullet 3</w:t>
          </w:r>
        </w:p>
      </w:sdtContent>
    </w:sdt>
    <w:p w:rsidR="00C91C1B" w:rsidRPr="00CB6841" w:rsidRDefault="00C91C1B" w:rsidP="00C91C1B">
      <w:pPr>
        <w:pStyle w:val="NoSpacing"/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</w:p>
    <w:p w:rsidR="00C91C1B" w:rsidRPr="00CB6841" w:rsidRDefault="00C91C1B" w:rsidP="00C91C1B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Job Title 3"/>
          <w:tag w:val="Job Title 3"/>
          <w:id w:val="-1521233969"/>
          <w:placeholder>
            <w:docPart w:val="A948F185124C4A2D8246C3ED4945B65B"/>
          </w:placeholder>
          <w:temporary/>
        </w:sdtPr>
        <w:sdtContent>
          <w:r w:rsidRPr="00CB6841">
            <w:rPr>
              <w:rFonts w:ascii="Times New Roman" w:hAnsi="Times New Roman" w:cs="Times New Roman"/>
              <w:b/>
              <w:sz w:val="24"/>
              <w:szCs w:val="24"/>
            </w:rPr>
            <w:t>Job Title</w:t>
          </w:r>
        </w:sdtContent>
      </w:sdt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Years"/>
          <w:tag w:val="Years"/>
          <w:id w:val="-316955452"/>
          <w:placeholder>
            <w:docPart w:val="47D6031612AC405AA4F1818D643AD51C"/>
          </w:placeholder>
          <w:temporary/>
        </w:sdtPr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Year</w:t>
          </w:r>
          <w:r w:rsidRPr="00CB6841">
            <w:rPr>
              <w:rFonts w:ascii="Times New Roman" w:hAnsi="Times New Roman" w:cs="Times New Roman"/>
              <w:b/>
              <w:sz w:val="24"/>
              <w:szCs w:val="24"/>
            </w:rPr>
            <w:t xml:space="preserve"> –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Year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alias w:val="J1B1"/>
        <w:tag w:val="J1B2"/>
        <w:id w:val="560603759"/>
        <w:placeholder>
          <w:docPart w:val="FA14398AE2A143E68F697D356AF6BCF9"/>
        </w:placeholder>
        <w:temporary/>
      </w:sdtPr>
      <w:sdtContent>
        <w:p w:rsidR="00C91C1B" w:rsidRPr="00CB6841" w:rsidRDefault="00C91C1B" w:rsidP="00C91C1B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Bullet 1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J1B2"/>
        <w:tag w:val="Job bullet 2"/>
        <w:id w:val="1315141173"/>
        <w:placeholder>
          <w:docPart w:val="FA14398AE2A143E68F697D356AF6BCF9"/>
        </w:placeholder>
        <w:temporary/>
      </w:sdtPr>
      <w:sdtContent>
        <w:p w:rsidR="00C91C1B" w:rsidRPr="00CB6841" w:rsidRDefault="00C91C1B" w:rsidP="00C91C1B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Bullet 2</w:t>
          </w:r>
          <w:r w:rsidRPr="00CB684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J1B3"/>
        <w:id w:val="665904498"/>
        <w:placeholder>
          <w:docPart w:val="FA14398AE2A143E68F697D356AF6BCF9"/>
        </w:placeholder>
        <w:temporary/>
      </w:sdtPr>
      <w:sdtContent>
        <w:p w:rsidR="00C91C1B" w:rsidRPr="00CB6841" w:rsidRDefault="00C91C1B" w:rsidP="00C91C1B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Bullet 3</w:t>
          </w:r>
        </w:p>
      </w:sdtContent>
    </w:sdt>
    <w:p w:rsidR="00C91C1B" w:rsidRPr="00CB6841" w:rsidRDefault="00C91C1B" w:rsidP="00C91C1B">
      <w:pPr>
        <w:pStyle w:val="NoSpacing"/>
        <w:tabs>
          <w:tab w:val="right" w:pos="1080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91C1B" w:rsidRPr="00CB6841" w:rsidRDefault="00C91C1B" w:rsidP="00C91C1B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Pre-MBA 3"/>
          <w:tag w:val="Pre-MBA 3"/>
          <w:id w:val="1068461007"/>
          <w:placeholder>
            <w:docPart w:val="A948F185124C4A2D8246C3ED4945B65B"/>
          </w:placeholder>
          <w:temporary/>
        </w:sdtPr>
        <w:sdtContent>
          <w:r w:rsidRPr="00CB6841">
            <w:rPr>
              <w:rFonts w:ascii="Times New Roman" w:hAnsi="Times New Roman" w:cs="Times New Roman"/>
              <w:b/>
              <w:sz w:val="24"/>
              <w:szCs w:val="24"/>
            </w:rPr>
            <w:t>PRIOR EMPLOYER</w:t>
          </w:r>
        </w:sdtContent>
      </w:sdt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Job locale"/>
          <w:tag w:val="Job locale"/>
          <w:id w:val="-257520831"/>
          <w:placeholder>
            <w:docPart w:val="46DBCFC909EF41C59482F66CA9B93B71"/>
          </w:placeholder>
          <w:temporary/>
        </w:sdtPr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City, State/Country</w:t>
          </w:r>
        </w:sdtContent>
      </w:sdt>
    </w:p>
    <w:p w:rsidR="00C91C1B" w:rsidRPr="00CB6841" w:rsidRDefault="00C91C1B" w:rsidP="00C91C1B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Job Title 4"/>
          <w:tag w:val="Job Title 4"/>
          <w:id w:val="-930657928"/>
          <w:placeholder>
            <w:docPart w:val="A948F185124C4A2D8246C3ED4945B65B"/>
          </w:placeholder>
          <w:temporary/>
        </w:sdtPr>
        <w:sdtContent>
          <w:r w:rsidRPr="00CB6841">
            <w:rPr>
              <w:rFonts w:ascii="Times New Roman" w:hAnsi="Times New Roman" w:cs="Times New Roman"/>
              <w:b/>
              <w:sz w:val="24"/>
              <w:szCs w:val="24"/>
            </w:rPr>
            <w:t>Job Title</w:t>
          </w:r>
        </w:sdtContent>
      </w:sdt>
      <w:r w:rsidRPr="00CB6841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Years"/>
          <w:tag w:val="Years"/>
          <w:id w:val="317621292"/>
          <w:placeholder>
            <w:docPart w:val="AB64A78D1F5A45A394496CAAEC9B4F2E"/>
          </w:placeholder>
          <w:temporary/>
        </w:sdtPr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Year</w:t>
          </w:r>
          <w:r w:rsidRPr="00CB6841">
            <w:rPr>
              <w:rFonts w:ascii="Times New Roman" w:hAnsi="Times New Roman" w:cs="Times New Roman"/>
              <w:b/>
              <w:sz w:val="24"/>
              <w:szCs w:val="24"/>
            </w:rPr>
            <w:t xml:space="preserve"> –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Year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alias w:val="J1B1"/>
        <w:tag w:val="J1B2"/>
        <w:id w:val="-387807788"/>
        <w:placeholder>
          <w:docPart w:val="6897A462B0EC4A8282F48BF4334C080A"/>
        </w:placeholder>
        <w:temporary/>
      </w:sdtPr>
      <w:sdtContent>
        <w:p w:rsidR="00C91C1B" w:rsidRPr="00CB6841" w:rsidRDefault="00C91C1B" w:rsidP="00C91C1B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Bullet 1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J1B2"/>
        <w:tag w:val="Job bullet 2"/>
        <w:id w:val="-2096775485"/>
        <w:placeholder>
          <w:docPart w:val="6897A462B0EC4A8282F48BF4334C080A"/>
        </w:placeholder>
        <w:temporary/>
      </w:sdtPr>
      <w:sdtContent>
        <w:p w:rsidR="00C91C1B" w:rsidRPr="00CB6841" w:rsidRDefault="00C91C1B" w:rsidP="00C91C1B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Bullet 2</w:t>
          </w:r>
          <w:r w:rsidRPr="00CB684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J1B3"/>
        <w:id w:val="-1612892218"/>
        <w:placeholder>
          <w:docPart w:val="6897A462B0EC4A8282F48BF4334C080A"/>
        </w:placeholder>
        <w:temporary/>
      </w:sdtPr>
      <w:sdtContent>
        <w:p w:rsidR="00C91C1B" w:rsidRPr="00CB6841" w:rsidRDefault="00C91C1B" w:rsidP="00C91C1B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Bullet 3</w:t>
          </w:r>
        </w:p>
      </w:sdtContent>
    </w:sdt>
    <w:p w:rsidR="00F020FF" w:rsidRPr="00CB6841" w:rsidRDefault="00F020FF" w:rsidP="00F020FF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</w:p>
    <w:p w:rsidR="00F020FF" w:rsidRPr="00CB6841" w:rsidRDefault="00F020FF" w:rsidP="00F020FF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r w:rsidRPr="00CB6841">
        <w:rPr>
          <w:rStyle w:val="BookTitle"/>
          <w:rFonts w:ascii="Times New Roman" w:hAnsi="Times New Roman" w:cs="Times New Roman"/>
          <w:b w:val="0"/>
          <w:sz w:val="24"/>
          <w:szCs w:val="24"/>
        </w:rPr>
        <w:t>Additional Information</w:t>
      </w:r>
      <w:r w:rsidRPr="00CB6841">
        <w:rPr>
          <w:rFonts w:ascii="Times New Roman" w:hAnsi="Times New Roman" w:cs="Times New Roman"/>
          <w:b/>
          <w:sz w:val="24"/>
          <w:szCs w:val="24"/>
        </w:rPr>
        <w:tab/>
      </w:r>
    </w:p>
    <w:p w:rsidR="00F020FF" w:rsidRPr="00CB6841" w:rsidRDefault="00F020FF" w:rsidP="00F020FF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r w:rsidRPr="00CB6841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BE8B4" wp14:editId="5DAB177B">
                <wp:simplePos x="0" y="0"/>
                <wp:positionH relativeFrom="column">
                  <wp:posOffset>-19050</wp:posOffset>
                </wp:positionH>
                <wp:positionV relativeFrom="paragraph">
                  <wp:posOffset>72390</wp:posOffset>
                </wp:positionV>
                <wp:extent cx="69246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8656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7pt" to="543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" strokecolor="black [3040]"/>
            </w:pict>
          </mc:Fallback>
        </mc:AlternateContent>
      </w:r>
    </w:p>
    <w:sdt>
      <w:sdtPr>
        <w:rPr>
          <w:rFonts w:ascii="Times New Roman" w:hAnsi="Times New Roman" w:cs="Times New Roman"/>
          <w:sz w:val="24"/>
          <w:szCs w:val="24"/>
        </w:rPr>
        <w:alias w:val="Skills/Languages"/>
        <w:tag w:val="Skills/Languages"/>
        <w:id w:val="-1894951687"/>
        <w:placeholder>
          <w:docPart w:val="2E6B9C4FCB5541678081D729E58CB9CB"/>
        </w:placeholder>
        <w:temporary/>
      </w:sdtPr>
      <w:sdtEndPr/>
      <w:sdtContent>
        <w:p w:rsidR="00F020FF" w:rsidRPr="00CB6841" w:rsidRDefault="006A3072" w:rsidP="00F020FF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Skills/Languages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Volunteer/Intern/Activites"/>
        <w:tag w:val="Volunteer/Intern/Activites"/>
        <w:id w:val="769821912"/>
        <w:placeholder>
          <w:docPart w:val="2E6B9C4FCB5541678081D729E58CB9CB"/>
        </w:placeholder>
        <w:temporary/>
      </w:sdtPr>
      <w:sdtEndPr/>
      <w:sdtContent>
        <w:p w:rsidR="00F020FF" w:rsidRPr="00CB6841" w:rsidRDefault="006A3072" w:rsidP="00F020FF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Volunteer Activity/Internships/Other Involvement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Interests"/>
        <w:tag w:val="Interests"/>
        <w:id w:val="-1520537942"/>
        <w:placeholder>
          <w:docPart w:val="2E6B9C4FCB5541678081D729E58CB9CB"/>
        </w:placeholder>
        <w:temporary/>
      </w:sdtPr>
      <w:sdtEndPr>
        <w:rPr>
          <w:szCs w:val="22"/>
        </w:rPr>
      </w:sdtEndPr>
      <w:sdtContent>
        <w:p w:rsidR="00F020FF" w:rsidRPr="00CB6841" w:rsidRDefault="006A3072" w:rsidP="00F020FF">
          <w:pPr>
            <w:pStyle w:val="NoSpacing"/>
            <w:numPr>
              <w:ilvl w:val="0"/>
              <w:numId w:val="2"/>
            </w:numPr>
            <w:tabs>
              <w:tab w:val="right" w:pos="10800"/>
            </w:tabs>
            <w:ind w:left="36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Interests</w:t>
          </w:r>
          <w:r w:rsidR="00220C95">
            <w:rPr>
              <w:rFonts w:ascii="Times New Roman" w:hAnsi="Times New Roman" w:cs="Times New Roman"/>
              <w:sz w:val="24"/>
            </w:rPr>
            <w:t xml:space="preserve"> </w:t>
          </w:r>
        </w:p>
      </w:sdtContent>
    </w:sdt>
    <w:sectPr w:rsidR="00F020FF" w:rsidRPr="00CB6841" w:rsidSect="00E15D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22EE"/>
    <w:multiLevelType w:val="hybridMultilevel"/>
    <w:tmpl w:val="68E0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34C61"/>
    <w:multiLevelType w:val="hybridMultilevel"/>
    <w:tmpl w:val="16B22FD8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B"/>
    <w:rsid w:val="000F637D"/>
    <w:rsid w:val="00155E50"/>
    <w:rsid w:val="00220C95"/>
    <w:rsid w:val="00237CA4"/>
    <w:rsid w:val="004B6779"/>
    <w:rsid w:val="00557ECB"/>
    <w:rsid w:val="00582DE9"/>
    <w:rsid w:val="006457AD"/>
    <w:rsid w:val="006A3072"/>
    <w:rsid w:val="006D695B"/>
    <w:rsid w:val="00723ACF"/>
    <w:rsid w:val="00906E62"/>
    <w:rsid w:val="009477D1"/>
    <w:rsid w:val="009950AF"/>
    <w:rsid w:val="009C16F2"/>
    <w:rsid w:val="00C91C1B"/>
    <w:rsid w:val="00CB6841"/>
    <w:rsid w:val="00D21D78"/>
    <w:rsid w:val="00F020FF"/>
    <w:rsid w:val="00F51E5A"/>
    <w:rsid w:val="00F8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FEF7"/>
  <w15:docId w15:val="{2C53B7A4-45E7-4A24-B7A0-375D8815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0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20FF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F020FF"/>
    <w:rPr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220C95"/>
    <w:pPr>
      <w:ind w:left="720"/>
      <w:contextualSpacing/>
    </w:pPr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906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Full%20Time%20MBA\Curriculum%20and%20Workshop%20Events\2021-2022\Summer\CDO%20Intro%20E-Mails\Resume%20Templates\Yale%20SOM%20Resume%20Template%20-%20M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6B9C4FCB5541678081D729E58CB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47C30-64AC-4F46-9C12-2B8C0DFA7334}"/>
      </w:docPartPr>
      <w:docPartBody>
        <w:p w:rsidR="00000000" w:rsidRDefault="006E4FF7">
          <w:pPr>
            <w:pStyle w:val="2E6B9C4FCB5541678081D729E58CB9CB"/>
          </w:pPr>
          <w:r w:rsidRPr="00FD6E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8F185124C4A2D8246C3ED4945B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2569-6657-49C9-BAC9-E160B3EFAE0D}"/>
      </w:docPartPr>
      <w:docPartBody>
        <w:p w:rsidR="00000000" w:rsidRDefault="00CC7056">
          <w:pPr>
            <w:pStyle w:val="A948F185124C4A2D8246C3ED4945B65B"/>
          </w:pPr>
          <w:r w:rsidRPr="00FD6E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4A8A3E22D4150AF5C46BA38968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A3332-0104-4AF7-AAAA-D427086FBF90}"/>
      </w:docPartPr>
      <w:docPartBody>
        <w:p w:rsidR="00000000" w:rsidRDefault="00CC7056">
          <w:pPr>
            <w:pStyle w:val="73C4A8A3E22D4150AF5C46BA389680FA"/>
          </w:pPr>
          <w:r w:rsidRPr="00FD6E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8E1DF57E44CA5AAE95F043E2A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A78D-29C1-4A8D-82D1-5172D797D62D}"/>
      </w:docPartPr>
      <w:docPartBody>
        <w:p w:rsidR="00000000" w:rsidRDefault="00CC7056">
          <w:pPr>
            <w:pStyle w:val="9DC8E1DF57E44CA5AAE95F043E2A7732"/>
          </w:pPr>
          <w:r w:rsidRPr="00FD6E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F764F50614D3E960D6AE760282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D768C-EC1E-4137-B618-91E82FE906D3}"/>
      </w:docPartPr>
      <w:docPartBody>
        <w:p w:rsidR="00000000" w:rsidRDefault="00CC7056">
          <w:pPr>
            <w:pStyle w:val="D33F764F50614D3E960D6AE7602823FA"/>
          </w:pPr>
          <w:r w:rsidRPr="00FD6E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6031612AC405AA4F1818D643A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0F43-0EE2-4711-9BDB-E3FCC3D06918}"/>
      </w:docPartPr>
      <w:docPartBody>
        <w:p w:rsidR="00000000" w:rsidRDefault="00CC7056">
          <w:pPr>
            <w:pStyle w:val="47D6031612AC405AA4F1818D643AD51C"/>
          </w:pPr>
          <w:r w:rsidRPr="00FD6E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4398AE2A143E68F697D356AF6B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E9FDF-8574-44D9-8647-2AD4CA9B56B0}"/>
      </w:docPartPr>
      <w:docPartBody>
        <w:p w:rsidR="00000000" w:rsidRDefault="00CC7056">
          <w:pPr>
            <w:pStyle w:val="FA14398AE2A143E68F697D356AF6BCF9"/>
          </w:pPr>
          <w:r w:rsidRPr="00FD6E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BCFC909EF41C59482F66CA9B93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5ED0D-9113-4341-9170-2874BE3CC642}"/>
      </w:docPartPr>
      <w:docPartBody>
        <w:p w:rsidR="00000000" w:rsidRDefault="00CC7056">
          <w:pPr>
            <w:pStyle w:val="46DBCFC909EF41C59482F66CA9B93B71"/>
          </w:pPr>
          <w:r w:rsidRPr="00FD6E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4A78D1F5A45A394496CAAEC9B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4A497-32C3-423D-B9F3-B66879951C90}"/>
      </w:docPartPr>
      <w:docPartBody>
        <w:p w:rsidR="00000000" w:rsidRDefault="00CC7056">
          <w:pPr>
            <w:pStyle w:val="AB64A78D1F5A45A394496CAAEC9B4F2E"/>
          </w:pPr>
          <w:r w:rsidRPr="00FD6E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7A462B0EC4A8282F48BF4334C0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9B42-4758-4688-9552-819799E94274}"/>
      </w:docPartPr>
      <w:docPartBody>
        <w:p w:rsidR="00000000" w:rsidRDefault="00CC7056">
          <w:pPr>
            <w:pStyle w:val="6897A462B0EC4A8282F48BF4334C080A"/>
          </w:pPr>
          <w:r w:rsidRPr="00FD6E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6B9C4FCB5541678081D729E58CB9CB">
    <w:name w:val="2E6B9C4FCB5541678081D729E58CB9CB"/>
  </w:style>
  <w:style w:type="paragraph" w:customStyle="1" w:styleId="A948F185124C4A2D8246C3ED4945B65B">
    <w:name w:val="A948F185124C4A2D8246C3ED4945B65B"/>
  </w:style>
  <w:style w:type="paragraph" w:customStyle="1" w:styleId="73C4A8A3E22D4150AF5C46BA389680FA">
    <w:name w:val="73C4A8A3E22D4150AF5C46BA389680FA"/>
  </w:style>
  <w:style w:type="paragraph" w:customStyle="1" w:styleId="9DC8E1DF57E44CA5AAE95F043E2A7732">
    <w:name w:val="9DC8E1DF57E44CA5AAE95F043E2A7732"/>
  </w:style>
  <w:style w:type="paragraph" w:customStyle="1" w:styleId="D33F764F50614D3E960D6AE7602823FA">
    <w:name w:val="D33F764F50614D3E960D6AE7602823FA"/>
  </w:style>
  <w:style w:type="paragraph" w:customStyle="1" w:styleId="47D6031612AC405AA4F1818D643AD51C">
    <w:name w:val="47D6031612AC405AA4F1818D643AD51C"/>
  </w:style>
  <w:style w:type="paragraph" w:customStyle="1" w:styleId="FA14398AE2A143E68F697D356AF6BCF9">
    <w:name w:val="FA14398AE2A143E68F697D356AF6BCF9"/>
  </w:style>
  <w:style w:type="paragraph" w:customStyle="1" w:styleId="46DBCFC909EF41C59482F66CA9B93B71">
    <w:name w:val="46DBCFC909EF41C59482F66CA9B93B71"/>
  </w:style>
  <w:style w:type="paragraph" w:customStyle="1" w:styleId="AB64A78D1F5A45A394496CAAEC9B4F2E">
    <w:name w:val="AB64A78D1F5A45A394496CAAEC9B4F2E"/>
  </w:style>
  <w:style w:type="paragraph" w:customStyle="1" w:styleId="6897A462B0EC4A8282F48BF4334C080A">
    <w:name w:val="6897A462B0EC4A8282F48BF4334C0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Yale SOM Resume Template - MBA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Minutoli, Mike</dc:creator>
  <cp:lastModifiedBy>Minutoli, Michael</cp:lastModifiedBy>
  <cp:revision>1</cp:revision>
  <dcterms:created xsi:type="dcterms:W3CDTF">2021-06-02T15:08:00Z</dcterms:created>
  <dcterms:modified xsi:type="dcterms:W3CDTF">2021-06-02T15:09:00Z</dcterms:modified>
</cp:coreProperties>
</file>